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82" w:rsidRDefault="00A04B82" w:rsidP="006F16C5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A04B82" w:rsidRPr="006F16C5" w:rsidTr="00925E5D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82" w:rsidRPr="00D12D00" w:rsidRDefault="00A04B8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A04B82" w:rsidRPr="00D12D00" w:rsidRDefault="00A04B8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B82" w:rsidRPr="00D12D00" w:rsidRDefault="00A04B8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B82" w:rsidRPr="00D12D00" w:rsidRDefault="00A04B8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A04B82" w:rsidRPr="006F16C5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B82" w:rsidRPr="006F16C5" w:rsidRDefault="00A04B8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Jyotiba Phule Nagar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Center,First Floor, New Collectorate Building,Joya Road, Amroha,Tehsil-Amroha Sadar,Dist-Jyotiba Phule Nagar.</w:t>
            </w:r>
          </w:p>
        </w:tc>
      </w:tr>
      <w:tr w:rsidR="00A04B82" w:rsidRPr="006F16C5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Dhanaura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DhanauraTehsil, Dist -Jyotiba Phule Nagar.</w:t>
            </w:r>
          </w:p>
        </w:tc>
      </w:tr>
      <w:tr w:rsidR="00A04B82" w:rsidRPr="006F16C5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Hasanpur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HasanpurTehsil,  Dist -Jyotiba Phule Nagar.</w:t>
            </w:r>
          </w:p>
        </w:tc>
      </w:tr>
      <w:tr w:rsidR="00A04B82" w:rsidRPr="006F16C5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Dhanaura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DhanauraTehsil, Dist -Jyotiba Phule Nagar.</w:t>
            </w:r>
          </w:p>
        </w:tc>
      </w:tr>
      <w:tr w:rsidR="00A04B82" w:rsidRPr="006F16C5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Hasanpur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HasanpurTehsil,  Dist -Jyotiba Phule Nagar.</w:t>
            </w:r>
          </w:p>
        </w:tc>
      </w:tr>
      <w:tr w:rsidR="00A04B82" w:rsidRPr="006F16C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Joya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,Joya Block,  Amroha SadarTehsil,  Dist -Jyotiba Phule Nagar  </w:t>
            </w:r>
          </w:p>
        </w:tc>
      </w:tr>
      <w:tr w:rsidR="00A04B82" w:rsidRPr="006F16C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Gajraula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,Gajraula Block,  DhanauraTehsil,  Dist -Jyotiba Phule Nagar  </w:t>
            </w:r>
          </w:p>
        </w:tc>
      </w:tr>
      <w:tr w:rsidR="00A04B82" w:rsidRPr="006F16C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Gangeshwari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,Gangeshwari Block,  HasanpurTehsil,  Dist -Jyotiba Phule Nagar  , Pin Code- </w:t>
            </w:r>
          </w:p>
        </w:tc>
      </w:tr>
      <w:tr w:rsidR="00A04B82" w:rsidRPr="006F16C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Sri.S.N.Rawat</w:t>
            </w:r>
          </w:p>
        </w:tc>
      </w:tr>
      <w:tr w:rsidR="00A04B82" w:rsidRPr="006F16C5" w:rsidTr="00CD5070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82" w:rsidRPr="00D12D00" w:rsidRDefault="00A04B8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A04B82" w:rsidRPr="00D12D00" w:rsidRDefault="00A04B8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B82" w:rsidRPr="00D12D00" w:rsidRDefault="00A04B8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B82" w:rsidRPr="00D12D00" w:rsidRDefault="00A04B8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A04B82" w:rsidRPr="006F16C5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C/o NIC District Centre, First Floor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New Collectorate Building,Joya Road, Amroha , J. P. Nagar </w:t>
            </w:r>
          </w:p>
        </w:tc>
      </w:tr>
      <w:tr w:rsidR="00A04B82" w:rsidRPr="006F16C5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J.P Nagar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S.N Rawat</w:t>
            </w:r>
          </w:p>
        </w:tc>
      </w:tr>
      <w:tr w:rsidR="00A04B82" w:rsidRPr="006F16C5">
        <w:trPr>
          <w:trHeight w:val="24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First Floor, New Collectorate Building,Joya Road, Amroha , J. P. Nagar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Nalin Kaushik </w:t>
            </w:r>
          </w:p>
        </w:tc>
      </w:tr>
      <w:tr w:rsidR="00A04B82" w:rsidRPr="006F16C5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2" w:rsidRPr="006F16C5" w:rsidRDefault="00A04B82" w:rsidP="006F16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B82" w:rsidRPr="006F16C5" w:rsidRDefault="00A04B82" w:rsidP="006F16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16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A04B82" w:rsidRPr="006F16C5" w:rsidRDefault="00A04B82" w:rsidP="006F16C5"/>
    <w:sectPr w:rsidR="00A04B82" w:rsidRPr="006F16C5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B82" w:rsidRDefault="00A04B82" w:rsidP="00386B7C">
      <w:pPr>
        <w:spacing w:line="240" w:lineRule="auto"/>
      </w:pPr>
      <w:r>
        <w:separator/>
      </w:r>
    </w:p>
  </w:endnote>
  <w:endnote w:type="continuationSeparator" w:id="1">
    <w:p w:rsidR="00A04B82" w:rsidRDefault="00A04B82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82" w:rsidRDefault="00A04B82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A04B82" w:rsidRDefault="00A04B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B82" w:rsidRDefault="00A04B82" w:rsidP="00386B7C">
      <w:pPr>
        <w:spacing w:line="240" w:lineRule="auto"/>
      </w:pPr>
      <w:r>
        <w:separator/>
      </w:r>
    </w:p>
  </w:footnote>
  <w:footnote w:type="continuationSeparator" w:id="1">
    <w:p w:rsidR="00A04B82" w:rsidRDefault="00A04B82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F1231"/>
    <w:rsid w:val="0014151C"/>
    <w:rsid w:val="001B5F17"/>
    <w:rsid w:val="002D7BE2"/>
    <w:rsid w:val="002F6436"/>
    <w:rsid w:val="00315038"/>
    <w:rsid w:val="00386B7C"/>
    <w:rsid w:val="003A27E3"/>
    <w:rsid w:val="003D06EA"/>
    <w:rsid w:val="003D274E"/>
    <w:rsid w:val="004236C3"/>
    <w:rsid w:val="00474CFB"/>
    <w:rsid w:val="004E5E39"/>
    <w:rsid w:val="00595746"/>
    <w:rsid w:val="005B6BFF"/>
    <w:rsid w:val="00610197"/>
    <w:rsid w:val="006545B3"/>
    <w:rsid w:val="006F16C5"/>
    <w:rsid w:val="007C5898"/>
    <w:rsid w:val="00804EC9"/>
    <w:rsid w:val="00811515"/>
    <w:rsid w:val="00832793"/>
    <w:rsid w:val="00846122"/>
    <w:rsid w:val="00891D3C"/>
    <w:rsid w:val="008B5EF8"/>
    <w:rsid w:val="00925E5D"/>
    <w:rsid w:val="00937761"/>
    <w:rsid w:val="009841A4"/>
    <w:rsid w:val="00990C2A"/>
    <w:rsid w:val="00A04B82"/>
    <w:rsid w:val="00A33D09"/>
    <w:rsid w:val="00A420B9"/>
    <w:rsid w:val="00A52087"/>
    <w:rsid w:val="00AA1B8E"/>
    <w:rsid w:val="00AB6C9B"/>
    <w:rsid w:val="00AD7724"/>
    <w:rsid w:val="00B0256B"/>
    <w:rsid w:val="00B05F1B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D5070"/>
    <w:rsid w:val="00CE15FC"/>
    <w:rsid w:val="00CF38EA"/>
    <w:rsid w:val="00D05195"/>
    <w:rsid w:val="00D12D00"/>
    <w:rsid w:val="00DD772A"/>
    <w:rsid w:val="00E63D90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185</Words>
  <Characters>1061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2012-07-18T08:44:00Z</dcterms:created>
  <dcterms:modified xsi:type="dcterms:W3CDTF">2012-07-18T10:44:00Z</dcterms:modified>
</cp:coreProperties>
</file>